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50176" w14:textId="2113371E" w:rsidR="00395283" w:rsidRDefault="00DF26A9" w:rsidP="00CA4B1C">
      <w:pPr>
        <w:jc w:val="both"/>
        <w:rPr>
          <w:rFonts w:ascii="Times New Roman" w:hAnsi="Times New Roman"/>
        </w:rPr>
      </w:pPr>
      <w:bookmarkStart w:id="0" w:name="_GoBack"/>
      <w:r w:rsidRPr="00951461">
        <w:rPr>
          <w:rFonts w:ascii="Times New Roman" w:hAnsi="Times New Roman"/>
        </w:rPr>
        <w:t>KLAUZULA INFORMACYJNA DLA RODZICÓW</w:t>
      </w:r>
      <w:r w:rsidR="00976607" w:rsidRPr="00951461">
        <w:rPr>
          <w:rFonts w:ascii="Times New Roman" w:hAnsi="Times New Roman"/>
        </w:rPr>
        <w:t xml:space="preserve"> </w:t>
      </w:r>
      <w:r w:rsidR="00FF243F" w:rsidRPr="00951461">
        <w:rPr>
          <w:rFonts w:ascii="Times New Roman" w:hAnsi="Times New Roman"/>
        </w:rPr>
        <w:t>I</w:t>
      </w:r>
      <w:r w:rsidR="00951461" w:rsidRPr="00951461">
        <w:rPr>
          <w:rFonts w:ascii="Times New Roman" w:hAnsi="Times New Roman"/>
        </w:rPr>
        <w:t xml:space="preserve"> </w:t>
      </w:r>
      <w:r w:rsidRPr="00951461">
        <w:rPr>
          <w:rFonts w:ascii="Times New Roman" w:hAnsi="Times New Roman"/>
        </w:rPr>
        <w:t xml:space="preserve">PRAWNYCH OPIEKUNÓW UCZNIÓW </w:t>
      </w:r>
      <w:r w:rsidR="00395283">
        <w:rPr>
          <w:rFonts w:ascii="Times New Roman" w:hAnsi="Times New Roman"/>
        </w:rPr>
        <w:t xml:space="preserve">                    </w:t>
      </w:r>
      <w:bookmarkEnd w:id="0"/>
      <w:r w:rsidR="00FE231E">
        <w:rPr>
          <w:rFonts w:ascii="Times New Roman" w:hAnsi="Times New Roman"/>
        </w:rPr>
        <w:t>ZESPOŁU SZKÓŁ BUDOWLANYCH I KSZTAŁCENIA USTAWICZNEGO W SŁUPSKU</w:t>
      </w:r>
    </w:p>
    <w:p w14:paraId="02F79EB0" w14:textId="4AF5F597" w:rsidR="00DF26A9" w:rsidRPr="00951461" w:rsidRDefault="00DF26A9" w:rsidP="00CA4B1C">
      <w:p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Zgodnie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art. 13 ust. 1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ust. 2 ogólnego rozporządzenia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ochronie danych osobowych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  <w:r w:rsidRPr="00951461">
        <w:rPr>
          <w:rFonts w:ascii="Times New Roman" w:hAnsi="Times New Roman"/>
        </w:rPr>
        <w:t xml:space="preserve">(Dz. Urz. UE L 119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04.05.2016) informuję, iż:</w:t>
      </w:r>
    </w:p>
    <w:p w14:paraId="4D343208" w14:textId="2CE60E37" w:rsidR="00DF26A9" w:rsidRPr="00951461" w:rsidRDefault="00DF26A9" w:rsidP="0084432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Administratorem danych osobowych ucznia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jego rodziców</w:t>
      </w:r>
      <w:r w:rsidR="00976607" w:rsidRPr="00951461">
        <w:rPr>
          <w:rFonts w:ascii="Times New Roman" w:hAnsi="Times New Roman"/>
        </w:rPr>
        <w:t xml:space="preserve"> oraz </w:t>
      </w:r>
      <w:r w:rsidRPr="00951461">
        <w:rPr>
          <w:rFonts w:ascii="Times New Roman" w:hAnsi="Times New Roman"/>
        </w:rPr>
        <w:t xml:space="preserve">prawnych opiekunów jest </w:t>
      </w:r>
      <w:r w:rsidR="00395283">
        <w:rPr>
          <w:rFonts w:ascii="Times New Roman" w:hAnsi="Times New Roman"/>
        </w:rPr>
        <w:t xml:space="preserve">                      </w:t>
      </w:r>
      <w:r w:rsidR="00FE231E">
        <w:rPr>
          <w:rFonts w:ascii="Times New Roman" w:hAnsi="Times New Roman"/>
          <w:b/>
        </w:rPr>
        <w:t>Zespół</w:t>
      </w:r>
      <w:r w:rsidR="00FE231E" w:rsidRPr="00FE231E">
        <w:rPr>
          <w:rFonts w:ascii="Times New Roman" w:hAnsi="Times New Roman"/>
          <w:b/>
        </w:rPr>
        <w:t xml:space="preserve"> Szkół Budowlanych i Kształcenia Ustawicznego w Słupsku</w:t>
      </w:r>
      <w:r w:rsidR="00976607" w:rsidRPr="00951461">
        <w:rPr>
          <w:rFonts w:ascii="Times New Roman" w:hAnsi="Times New Roman"/>
        </w:rPr>
        <w:t xml:space="preserve">, </w:t>
      </w:r>
      <w:r w:rsidR="00FF243F" w:rsidRPr="00951461">
        <w:rPr>
          <w:rFonts w:ascii="Times New Roman" w:hAnsi="Times New Roman"/>
        </w:rPr>
        <w:t>z </w:t>
      </w:r>
      <w:r w:rsidR="00976607" w:rsidRPr="00951461">
        <w:rPr>
          <w:rFonts w:ascii="Times New Roman" w:hAnsi="Times New Roman"/>
        </w:rPr>
        <w:t xml:space="preserve">siedzibą </w:t>
      </w:r>
      <w:r w:rsidR="00FF243F" w:rsidRPr="00951461">
        <w:rPr>
          <w:rFonts w:ascii="Times New Roman" w:hAnsi="Times New Roman"/>
        </w:rPr>
        <w:t>w </w:t>
      </w:r>
      <w:r w:rsidR="0065392A">
        <w:rPr>
          <w:rFonts w:ascii="Times New Roman" w:hAnsi="Times New Roman"/>
          <w:b/>
        </w:rPr>
        <w:t xml:space="preserve">Słupsku, przy </w:t>
      </w:r>
      <w:r w:rsidR="00B02DC6">
        <w:rPr>
          <w:rFonts w:ascii="Times New Roman" w:hAnsi="Times New Roman"/>
          <w:b/>
        </w:rPr>
        <w:t>ul.</w:t>
      </w:r>
      <w:r w:rsidR="0065392A">
        <w:rPr>
          <w:rFonts w:ascii="Times New Roman" w:hAnsi="Times New Roman"/>
          <w:b/>
        </w:rPr>
        <w:t xml:space="preserve"> </w:t>
      </w:r>
      <w:r w:rsidR="00C52F3B">
        <w:rPr>
          <w:rFonts w:ascii="Times New Roman" w:hAnsi="Times New Roman"/>
          <w:b/>
        </w:rPr>
        <w:t xml:space="preserve"> </w:t>
      </w:r>
      <w:r w:rsidR="00FE231E">
        <w:rPr>
          <w:rFonts w:ascii="Times New Roman" w:hAnsi="Times New Roman"/>
          <w:b/>
        </w:rPr>
        <w:t>Królowej Jadwigi 3</w:t>
      </w:r>
      <w:r w:rsidR="00296B64">
        <w:rPr>
          <w:rFonts w:ascii="Times New Roman" w:hAnsi="Times New Roman"/>
          <w:b/>
        </w:rPr>
        <w:t>,</w:t>
      </w:r>
      <w:r w:rsidR="0065392A">
        <w:rPr>
          <w:rFonts w:ascii="Times New Roman" w:hAnsi="Times New Roman"/>
          <w:b/>
        </w:rPr>
        <w:t xml:space="preserve"> </w:t>
      </w:r>
      <w:r w:rsidR="003D4458">
        <w:rPr>
          <w:rFonts w:ascii="Times New Roman" w:hAnsi="Times New Roman"/>
        </w:rPr>
        <w:t xml:space="preserve"> reprezentowane</w:t>
      </w:r>
      <w:r w:rsidRPr="00951461">
        <w:rPr>
          <w:rFonts w:ascii="Times New Roman" w:hAnsi="Times New Roman"/>
        </w:rPr>
        <w:t xml:space="preserve"> przez dyrektora </w:t>
      </w:r>
      <w:r w:rsidR="00BA48DB">
        <w:rPr>
          <w:rFonts w:ascii="Times New Roman" w:hAnsi="Times New Roman"/>
        </w:rPr>
        <w:t>Panią</w:t>
      </w:r>
      <w:r w:rsidR="003D4458">
        <w:rPr>
          <w:rFonts w:ascii="Times New Roman" w:hAnsi="Times New Roman"/>
        </w:rPr>
        <w:t xml:space="preserve"> </w:t>
      </w:r>
      <w:r w:rsidR="00FE231E">
        <w:rPr>
          <w:rFonts w:ascii="Times New Roman" w:hAnsi="Times New Roman"/>
        </w:rPr>
        <w:t xml:space="preserve">Jolantę </w:t>
      </w:r>
      <w:proofErr w:type="spellStart"/>
      <w:r w:rsidR="00FE231E">
        <w:rPr>
          <w:rFonts w:ascii="Times New Roman" w:hAnsi="Times New Roman"/>
        </w:rPr>
        <w:t>Kapiszkę</w:t>
      </w:r>
      <w:proofErr w:type="spellEnd"/>
      <w:r w:rsidR="00637BEB">
        <w:rPr>
          <w:rFonts w:ascii="Times New Roman" w:hAnsi="Times New Roman"/>
          <w:b/>
        </w:rPr>
        <w:t>;</w:t>
      </w:r>
    </w:p>
    <w:p w14:paraId="66704488" w14:textId="274FA4EA" w:rsidR="00DF26A9" w:rsidRPr="00B73F8E" w:rsidRDefault="00DF26A9" w:rsidP="0084432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Inspektorem ochrony danych </w:t>
      </w:r>
      <w:r w:rsidR="00FF243F" w:rsidRPr="00951461">
        <w:rPr>
          <w:rFonts w:ascii="Times New Roman" w:hAnsi="Times New Roman"/>
        </w:rPr>
        <w:t>w </w:t>
      </w:r>
      <w:r w:rsidR="00BA48DB">
        <w:rPr>
          <w:rFonts w:ascii="Times New Roman" w:hAnsi="Times New Roman"/>
        </w:rPr>
        <w:t xml:space="preserve"> </w:t>
      </w:r>
      <w:r w:rsidR="00FE231E" w:rsidRPr="00FE231E">
        <w:rPr>
          <w:rFonts w:ascii="Times New Roman" w:hAnsi="Times New Roman"/>
          <w:b/>
        </w:rPr>
        <w:t xml:space="preserve">Zespole Szkół Budowlanych i Kształcenia Ustawicznego </w:t>
      </w:r>
      <w:r w:rsidR="00FE231E">
        <w:rPr>
          <w:rFonts w:ascii="Times New Roman" w:hAnsi="Times New Roman"/>
          <w:b/>
        </w:rPr>
        <w:t xml:space="preserve">                    </w:t>
      </w:r>
      <w:r w:rsidR="00FE231E" w:rsidRPr="00FE231E">
        <w:rPr>
          <w:rFonts w:ascii="Times New Roman" w:hAnsi="Times New Roman"/>
          <w:b/>
        </w:rPr>
        <w:t xml:space="preserve">w Słupsku </w:t>
      </w:r>
      <w:r w:rsidR="00FF243F" w:rsidRPr="00951461">
        <w:rPr>
          <w:rFonts w:ascii="Times New Roman" w:hAnsi="Times New Roman"/>
        </w:rPr>
        <w:t>z </w:t>
      </w:r>
      <w:r w:rsidR="00B35DC5" w:rsidRPr="00951461">
        <w:rPr>
          <w:rFonts w:ascii="Times New Roman" w:hAnsi="Times New Roman"/>
        </w:rPr>
        <w:t xml:space="preserve">siedzibą </w:t>
      </w:r>
      <w:r w:rsidR="00FF243F" w:rsidRPr="00951461">
        <w:rPr>
          <w:rFonts w:ascii="Times New Roman" w:hAnsi="Times New Roman"/>
        </w:rPr>
        <w:t>w </w:t>
      </w:r>
      <w:r w:rsidR="00B02DC6">
        <w:rPr>
          <w:rFonts w:ascii="Times New Roman" w:hAnsi="Times New Roman"/>
          <w:b/>
        </w:rPr>
        <w:t xml:space="preserve"> Słupsku, przy ul.</w:t>
      </w:r>
      <w:r w:rsidR="00395283">
        <w:rPr>
          <w:rFonts w:ascii="Times New Roman" w:hAnsi="Times New Roman"/>
          <w:b/>
        </w:rPr>
        <w:t xml:space="preserve"> </w:t>
      </w:r>
      <w:r w:rsidR="00FE231E">
        <w:rPr>
          <w:rFonts w:ascii="Times New Roman" w:hAnsi="Times New Roman"/>
          <w:b/>
        </w:rPr>
        <w:t>Królowej Jadwigi 3</w:t>
      </w:r>
      <w:r w:rsidR="00296B64" w:rsidRPr="00B73F8E">
        <w:rPr>
          <w:rFonts w:ascii="Times New Roman" w:hAnsi="Times New Roman"/>
          <w:b/>
        </w:rPr>
        <w:t xml:space="preserve"> </w:t>
      </w:r>
      <w:r w:rsidR="00B02DC6" w:rsidRPr="00B73F8E">
        <w:rPr>
          <w:rFonts w:ascii="Times New Roman" w:hAnsi="Times New Roman"/>
          <w:b/>
        </w:rPr>
        <w:t xml:space="preserve"> </w:t>
      </w:r>
      <w:r w:rsidRPr="00B73F8E">
        <w:rPr>
          <w:rFonts w:ascii="Times New Roman" w:hAnsi="Times New Roman"/>
        </w:rPr>
        <w:t xml:space="preserve">jest Pan </w:t>
      </w:r>
      <w:r w:rsidR="00B35DC5" w:rsidRPr="00B73F8E">
        <w:rPr>
          <w:rFonts w:ascii="Times New Roman" w:hAnsi="Times New Roman"/>
        </w:rPr>
        <w:t xml:space="preserve">Jarosław Mielnik </w:t>
      </w:r>
      <w:r w:rsidR="00FF243F" w:rsidRPr="00B73F8E">
        <w:rPr>
          <w:rFonts w:ascii="Times New Roman" w:hAnsi="Times New Roman"/>
        </w:rPr>
        <w:t>z </w:t>
      </w:r>
      <w:r w:rsidR="00B35DC5" w:rsidRPr="00B73F8E">
        <w:rPr>
          <w:rFonts w:ascii="Times New Roman" w:hAnsi="Times New Roman"/>
        </w:rPr>
        <w:t>którym można kontaktować się pod adresem poczty elek</w:t>
      </w:r>
      <w:r w:rsidR="00FF243F" w:rsidRPr="00B73F8E">
        <w:rPr>
          <w:rFonts w:ascii="Times New Roman" w:hAnsi="Times New Roman"/>
        </w:rPr>
        <w:softHyphen/>
      </w:r>
      <w:r w:rsidR="00B35DC5" w:rsidRPr="00B73F8E">
        <w:rPr>
          <w:rFonts w:ascii="Times New Roman" w:hAnsi="Times New Roman"/>
        </w:rPr>
        <w:t>tronicznej</w:t>
      </w:r>
      <w:r w:rsidRPr="00B73F8E">
        <w:rPr>
          <w:rFonts w:ascii="Times New Roman" w:hAnsi="Times New Roman"/>
        </w:rPr>
        <w:t xml:space="preserve">: </w:t>
      </w:r>
      <w:hyperlink r:id="rId5" w:history="1">
        <w:r w:rsidR="00C3192D" w:rsidRPr="00B73F8E">
          <w:rPr>
            <w:rStyle w:val="Hipercze"/>
            <w:rFonts w:ascii="Times New Roman" w:hAnsi="Times New Roman"/>
          </w:rPr>
          <w:t>iod@radcamielnik.pl</w:t>
        </w:r>
      </w:hyperlink>
      <w:r w:rsidR="00C3192D" w:rsidRPr="00B73F8E">
        <w:rPr>
          <w:rFonts w:ascii="Times New Roman" w:hAnsi="Times New Roman"/>
        </w:rPr>
        <w:t xml:space="preserve"> </w:t>
      </w:r>
    </w:p>
    <w:p w14:paraId="7C01F742" w14:textId="284DC02C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Dane osobowe przetwarzane są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>następujących celach:</w:t>
      </w:r>
    </w:p>
    <w:p w14:paraId="7277A7B8" w14:textId="7E6A8C64" w:rsidR="00DF26A9" w:rsidRPr="00951461" w:rsidRDefault="00DF26A9" w:rsidP="00CA4B1C">
      <w:pPr>
        <w:pStyle w:val="Akapitzlist"/>
        <w:numPr>
          <w:ilvl w:val="1"/>
          <w:numId w:val="1"/>
        </w:numPr>
        <w:ind w:left="1080"/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dane osobowe ucznia wraz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powiązanymi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nim danymi rodzica</w:t>
      </w:r>
      <w:r w:rsidR="001D28B6" w:rsidRPr="00951461">
        <w:rPr>
          <w:rFonts w:ascii="Times New Roman" w:hAnsi="Times New Roman"/>
        </w:rPr>
        <w:t xml:space="preserve"> lub </w:t>
      </w:r>
      <w:r w:rsidRPr="00951461">
        <w:rPr>
          <w:rFonts w:ascii="Times New Roman" w:hAnsi="Times New Roman"/>
        </w:rPr>
        <w:t xml:space="preserve">prawnego opiekuna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celu realizacji zadań dydaktycznych, wychowawczych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opiekuńczych, zgodnie </w:t>
      </w:r>
      <w:r w:rsidR="00FF243F" w:rsidRPr="00951461">
        <w:rPr>
          <w:rFonts w:ascii="Times New Roman" w:hAnsi="Times New Roman"/>
        </w:rPr>
        <w:t>z</w:t>
      </w:r>
      <w:r w:rsidRPr="00951461">
        <w:rPr>
          <w:rFonts w:ascii="Times New Roman" w:hAnsi="Times New Roman"/>
        </w:rPr>
        <w:t xml:space="preserve">: Ustawą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7 września 1991</w:t>
      </w:r>
      <w:r w:rsidR="00B35DC5" w:rsidRPr="00951461">
        <w:rPr>
          <w:rFonts w:ascii="Times New Roman" w:hAnsi="Times New Roman"/>
        </w:rPr>
        <w:t xml:space="preserve"> r.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>systemie oświaty</w:t>
      </w:r>
      <w:r w:rsidR="001D28B6" w:rsidRPr="00951461">
        <w:rPr>
          <w:rFonts w:ascii="Times New Roman" w:hAnsi="Times New Roman"/>
        </w:rPr>
        <w:t xml:space="preserve"> (</w:t>
      </w:r>
      <w:proofErr w:type="spellStart"/>
      <w:r w:rsidR="001D28B6" w:rsidRPr="00951461">
        <w:rPr>
          <w:rFonts w:ascii="Times New Roman" w:hAnsi="Times New Roman"/>
        </w:rPr>
        <w:t>t.j</w:t>
      </w:r>
      <w:proofErr w:type="spellEnd"/>
      <w:r w:rsidR="001D28B6" w:rsidRPr="00951461">
        <w:rPr>
          <w:rFonts w:ascii="Times New Roman" w:hAnsi="Times New Roman"/>
        </w:rPr>
        <w:t xml:space="preserve">.  </w:t>
      </w:r>
      <w:r w:rsidR="00FF243F" w:rsidRPr="00951461">
        <w:rPr>
          <w:rFonts w:ascii="Times New Roman" w:hAnsi="Times New Roman"/>
        </w:rPr>
        <w:t>Dz. U. z </w:t>
      </w:r>
      <w:r w:rsidR="001D28B6" w:rsidRPr="00951461">
        <w:rPr>
          <w:rFonts w:ascii="Times New Roman" w:hAnsi="Times New Roman"/>
        </w:rPr>
        <w:t>2017 r. poz. 2198)</w:t>
      </w:r>
      <w:r w:rsidRPr="00951461">
        <w:rPr>
          <w:rFonts w:ascii="Times New Roman" w:hAnsi="Times New Roman"/>
        </w:rPr>
        <w:t xml:space="preserve">, Ustawą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14 grudnia 2016</w:t>
      </w:r>
      <w:r w:rsidR="00B35DC5" w:rsidRPr="00951461">
        <w:rPr>
          <w:rFonts w:ascii="Times New Roman" w:hAnsi="Times New Roman"/>
        </w:rPr>
        <w:t xml:space="preserve">  r. </w:t>
      </w:r>
      <w:r w:rsidRPr="00951461">
        <w:rPr>
          <w:rFonts w:ascii="Times New Roman" w:hAnsi="Times New Roman"/>
        </w:rPr>
        <w:t>- Prawo oświatowe</w:t>
      </w:r>
      <w:r w:rsidR="001D28B6" w:rsidRPr="00951461">
        <w:rPr>
          <w:rFonts w:ascii="Times New Roman" w:hAnsi="Times New Roman"/>
        </w:rPr>
        <w:t xml:space="preserve"> (</w:t>
      </w:r>
      <w:proofErr w:type="spellStart"/>
      <w:r w:rsidR="001D28B6" w:rsidRPr="00951461">
        <w:rPr>
          <w:rFonts w:ascii="Times New Roman" w:hAnsi="Times New Roman"/>
        </w:rPr>
        <w:t>t.j</w:t>
      </w:r>
      <w:proofErr w:type="spellEnd"/>
      <w:r w:rsidR="001D28B6" w:rsidRPr="00951461">
        <w:rPr>
          <w:rFonts w:ascii="Times New Roman" w:hAnsi="Times New Roman"/>
        </w:rPr>
        <w:t xml:space="preserve">. </w:t>
      </w:r>
      <w:r w:rsidR="00FF243F" w:rsidRPr="00951461">
        <w:rPr>
          <w:rFonts w:ascii="Times New Roman" w:hAnsi="Times New Roman"/>
        </w:rPr>
        <w:t>Dz. U. z </w:t>
      </w:r>
      <w:r w:rsidR="001D28B6" w:rsidRPr="00951461">
        <w:rPr>
          <w:rFonts w:ascii="Times New Roman" w:hAnsi="Times New Roman"/>
        </w:rPr>
        <w:t>2018 r. poz. 996)</w:t>
      </w:r>
      <w:r w:rsidRPr="00951461">
        <w:rPr>
          <w:rFonts w:ascii="Times New Roman" w:hAnsi="Times New Roman"/>
        </w:rPr>
        <w:t xml:space="preserve">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wydanymi na ich podstawie rozporządzeniami odpowiednich ministrów, Ustawą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10 maja 2018</w:t>
      </w:r>
      <w:r w:rsidR="00B35DC5" w:rsidRPr="00951461">
        <w:rPr>
          <w:rFonts w:ascii="Times New Roman" w:hAnsi="Times New Roman"/>
        </w:rPr>
        <w:t xml:space="preserve">  r.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>ochro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nie danych osobowych</w:t>
      </w:r>
      <w:r w:rsidR="001D28B6" w:rsidRPr="00951461">
        <w:rPr>
          <w:rFonts w:ascii="Times New Roman" w:hAnsi="Times New Roman"/>
        </w:rPr>
        <w:t xml:space="preserve"> (Dz.</w:t>
      </w:r>
      <w:r w:rsidR="00FF243F" w:rsidRPr="00951461">
        <w:rPr>
          <w:rFonts w:ascii="Times New Roman" w:hAnsi="Times New Roman"/>
        </w:rPr>
        <w:t>U</w:t>
      </w:r>
      <w:r w:rsidR="001D28B6" w:rsidRPr="00951461">
        <w:rPr>
          <w:rFonts w:ascii="Times New Roman" w:hAnsi="Times New Roman"/>
        </w:rPr>
        <w:t>. 2018 poz. 1000)</w:t>
      </w:r>
      <w:r w:rsidRPr="00951461">
        <w:rPr>
          <w:rFonts w:ascii="Times New Roman" w:hAnsi="Times New Roman"/>
        </w:rPr>
        <w:t xml:space="preserve"> oraz na podstawie art. 6 ust. 1 lit. c ogólnego rozporządzenia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ochronie danych osobowych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  <w:r w:rsidRPr="00951461">
        <w:rPr>
          <w:rFonts w:ascii="Times New Roman" w:hAnsi="Times New Roman"/>
        </w:rPr>
        <w:t>– RODO;</w:t>
      </w:r>
    </w:p>
    <w:p w14:paraId="736A2AB6" w14:textId="5898DC93" w:rsidR="00DF26A9" w:rsidRPr="00951461" w:rsidRDefault="00DF26A9" w:rsidP="00CA4B1C">
      <w:pPr>
        <w:pStyle w:val="Akapitzlist"/>
        <w:numPr>
          <w:ilvl w:val="1"/>
          <w:numId w:val="1"/>
        </w:numPr>
        <w:ind w:left="1080"/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dane osobowe ucznia związane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udziałem dziecka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konkursach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zawodach organizowanych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szkole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poza nią na podstawie podpisanej zgody, zgodnie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art. 6 ust. 1 lit. </w:t>
      </w:r>
      <w:r w:rsidR="00FF243F" w:rsidRPr="00951461">
        <w:rPr>
          <w:rFonts w:ascii="Times New Roman" w:hAnsi="Times New Roman"/>
        </w:rPr>
        <w:t>a </w:t>
      </w:r>
      <w:r w:rsidRPr="00951461">
        <w:rPr>
          <w:rFonts w:ascii="Times New Roman" w:hAnsi="Times New Roman"/>
        </w:rPr>
        <w:t>ogólnego roz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porządzenia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ochronie danych osobowych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  <w:r w:rsidRPr="00951461">
        <w:rPr>
          <w:rFonts w:ascii="Times New Roman" w:hAnsi="Times New Roman"/>
        </w:rPr>
        <w:t>– RODO (jeżeli to Pa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nią</w:t>
      </w:r>
      <w:r w:rsidR="001D28B6" w:rsidRPr="00951461">
        <w:rPr>
          <w:rFonts w:ascii="Times New Roman" w:hAnsi="Times New Roman"/>
        </w:rPr>
        <w:t>(</w:t>
      </w:r>
      <w:r w:rsidR="00FF243F" w:rsidRPr="00951461">
        <w:rPr>
          <w:rFonts w:ascii="Times New Roman" w:hAnsi="Times New Roman"/>
        </w:rPr>
        <w:t>a</w:t>
      </w:r>
      <w:r w:rsidR="001D28B6" w:rsidRPr="00951461">
        <w:rPr>
          <w:rFonts w:ascii="Times New Roman" w:hAnsi="Times New Roman"/>
        </w:rPr>
        <w:t>)</w:t>
      </w:r>
      <w:r w:rsidRPr="00951461">
        <w:rPr>
          <w:rFonts w:ascii="Times New Roman" w:hAnsi="Times New Roman"/>
        </w:rPr>
        <w:t xml:space="preserve"> dotyczy);</w:t>
      </w:r>
    </w:p>
    <w:p w14:paraId="4AF58579" w14:textId="7B52E42B" w:rsidR="00DF26A9" w:rsidRPr="00951461" w:rsidRDefault="00DF26A9" w:rsidP="00CA4B1C">
      <w:pPr>
        <w:pStyle w:val="Akapitzlist"/>
        <w:numPr>
          <w:ilvl w:val="1"/>
          <w:numId w:val="1"/>
        </w:numPr>
        <w:ind w:left="1080"/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wizerunek oraz osiągnięcia dziecka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celu publikacji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>materiałach publikowanych lub auto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ryzowanych przez szkołę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prasie lokalnej, telewizji oraz na stronie internetowej szkoły na podstawie podpisanej zgody, zgodnie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art. 6 ust. 1 lit. </w:t>
      </w:r>
      <w:r w:rsidR="00FF243F" w:rsidRPr="00951461">
        <w:rPr>
          <w:rFonts w:ascii="Times New Roman" w:hAnsi="Times New Roman"/>
        </w:rPr>
        <w:t>a </w:t>
      </w:r>
      <w:r w:rsidRPr="00951461">
        <w:rPr>
          <w:rFonts w:ascii="Times New Roman" w:hAnsi="Times New Roman"/>
        </w:rPr>
        <w:t xml:space="preserve">ogólnego rozporządzenia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ochronie danych osobowych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  <w:r w:rsidRPr="00951461">
        <w:rPr>
          <w:rFonts w:ascii="Times New Roman" w:hAnsi="Times New Roman"/>
        </w:rPr>
        <w:t xml:space="preserve">– RODO </w:t>
      </w:r>
      <w:r w:rsidR="008516AC" w:rsidRPr="00951461">
        <w:rPr>
          <w:rFonts w:ascii="Times New Roman" w:hAnsi="Times New Roman"/>
        </w:rPr>
        <w:t>(jeżeli to Panią(</w:t>
      </w:r>
      <w:r w:rsidR="00FF243F" w:rsidRPr="00951461">
        <w:rPr>
          <w:rFonts w:ascii="Times New Roman" w:hAnsi="Times New Roman"/>
        </w:rPr>
        <w:t>a</w:t>
      </w:r>
      <w:r w:rsidR="008516AC" w:rsidRPr="00951461">
        <w:rPr>
          <w:rFonts w:ascii="Times New Roman" w:hAnsi="Times New Roman"/>
        </w:rPr>
        <w:t>) dotyczy)</w:t>
      </w:r>
      <w:r w:rsidRPr="00951461">
        <w:rPr>
          <w:rFonts w:ascii="Times New Roman" w:hAnsi="Times New Roman"/>
        </w:rPr>
        <w:t>;</w:t>
      </w:r>
    </w:p>
    <w:p w14:paraId="480E4873" w14:textId="36082D9F" w:rsidR="00DF26A9" w:rsidRPr="00951461" w:rsidRDefault="00DF26A9" w:rsidP="00CA4B1C">
      <w:pPr>
        <w:pStyle w:val="Akapitzlist"/>
        <w:numPr>
          <w:ilvl w:val="1"/>
          <w:numId w:val="1"/>
        </w:numPr>
        <w:ind w:left="1080"/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>dane osobowe osoby niebędącej rodzicem</w:t>
      </w:r>
      <w:r w:rsidR="008516AC" w:rsidRPr="00951461">
        <w:rPr>
          <w:rFonts w:ascii="Times New Roman" w:hAnsi="Times New Roman"/>
        </w:rPr>
        <w:t xml:space="preserve"> lub </w:t>
      </w:r>
      <w:r w:rsidRPr="00951461">
        <w:rPr>
          <w:rFonts w:ascii="Times New Roman" w:hAnsi="Times New Roman"/>
        </w:rPr>
        <w:t xml:space="preserve">prawnym opiekunem odbierającej dziecko ze świetlicy szkolnej na podstawie podpisanej zgody, zgodnie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 xml:space="preserve">art. 6 ust. 1 lit. </w:t>
      </w:r>
      <w:r w:rsidR="00FF243F" w:rsidRPr="00951461">
        <w:rPr>
          <w:rFonts w:ascii="Times New Roman" w:hAnsi="Times New Roman"/>
        </w:rPr>
        <w:t>a </w:t>
      </w:r>
      <w:r w:rsidRPr="00951461">
        <w:rPr>
          <w:rFonts w:ascii="Times New Roman" w:hAnsi="Times New Roman"/>
        </w:rPr>
        <w:t>ogólnego rozpo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ochronie danych osobowych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  <w:r w:rsidRPr="00951461">
        <w:rPr>
          <w:rFonts w:ascii="Times New Roman" w:hAnsi="Times New Roman"/>
        </w:rPr>
        <w:t xml:space="preserve">– RODO </w:t>
      </w:r>
      <w:r w:rsidR="008516AC" w:rsidRPr="00951461">
        <w:rPr>
          <w:rFonts w:ascii="Times New Roman" w:hAnsi="Times New Roman"/>
        </w:rPr>
        <w:t>(jeżeli to Panią(</w:t>
      </w:r>
      <w:r w:rsidR="00FF243F" w:rsidRPr="00951461">
        <w:rPr>
          <w:rFonts w:ascii="Times New Roman" w:hAnsi="Times New Roman"/>
        </w:rPr>
        <w:t>a</w:t>
      </w:r>
      <w:r w:rsidR="008516AC" w:rsidRPr="00951461">
        <w:rPr>
          <w:rFonts w:ascii="Times New Roman" w:hAnsi="Times New Roman"/>
        </w:rPr>
        <w:t>) dotyczy)</w:t>
      </w:r>
      <w:r w:rsidRPr="00951461">
        <w:rPr>
          <w:rFonts w:ascii="Times New Roman" w:hAnsi="Times New Roman"/>
        </w:rPr>
        <w:t>.</w:t>
      </w:r>
    </w:p>
    <w:p w14:paraId="66FE4748" w14:textId="01FB06DB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>Odbiorcami danych osobowych będą wyłącznie podmioty uprawnione do uzyskania danych oso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bowych na podstawie przepisów prawa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>tym m. in.: Ministerstwo Edukacji Narodowej – System Informacji Oświatowej, Kuratorium Oświaty, Okręgowa Komisja Egzaminacyjna, Organ prowa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dzący – </w:t>
      </w:r>
      <w:r w:rsidR="00B02DC6">
        <w:rPr>
          <w:rFonts w:ascii="Times New Roman" w:hAnsi="Times New Roman"/>
          <w:b/>
        </w:rPr>
        <w:t>Miasto Słupsk</w:t>
      </w:r>
      <w:r w:rsidRPr="00951461">
        <w:rPr>
          <w:rFonts w:ascii="Times New Roman" w:hAnsi="Times New Roman"/>
        </w:rPr>
        <w:t>, ubezpieczyciel na podstawie wniosku zgłoszenia szkody</w:t>
      </w:r>
      <w:r w:rsidR="00951461" w:rsidRPr="00951461">
        <w:rPr>
          <w:rFonts w:ascii="Times New Roman" w:hAnsi="Times New Roman"/>
        </w:rPr>
        <w:t>,</w:t>
      </w:r>
      <w:r w:rsidRPr="00951461">
        <w:rPr>
          <w:rFonts w:ascii="Times New Roman" w:hAnsi="Times New Roman"/>
        </w:rPr>
        <w:t xml:space="preserve"> na podstawie umowy powierzenia danych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inne na wniosek np. Sąd, MOPS.</w:t>
      </w:r>
    </w:p>
    <w:p w14:paraId="44017763" w14:textId="7CDEBDE7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Dane osobowe ucznia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jego rodziców</w:t>
      </w:r>
      <w:r w:rsidR="008516AC" w:rsidRPr="00951461">
        <w:rPr>
          <w:rFonts w:ascii="Times New Roman" w:hAnsi="Times New Roman"/>
        </w:rPr>
        <w:t xml:space="preserve"> lub </w:t>
      </w:r>
      <w:r w:rsidRPr="00951461">
        <w:rPr>
          <w:rFonts w:ascii="Times New Roman" w:hAnsi="Times New Roman"/>
        </w:rPr>
        <w:t>prawnych opiekunów nie będą przekazywane do pań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stwa trzeciego</w:t>
      </w:r>
      <w:r w:rsidR="008516AC" w:rsidRPr="00951461">
        <w:rPr>
          <w:rFonts w:ascii="Times New Roman" w:hAnsi="Times New Roman"/>
        </w:rPr>
        <w:t xml:space="preserve"> lub </w:t>
      </w:r>
      <w:r w:rsidRPr="00951461">
        <w:rPr>
          <w:rFonts w:ascii="Times New Roman" w:hAnsi="Times New Roman"/>
        </w:rPr>
        <w:t>organizacji międzynarodowej poza obszar działania RODO.</w:t>
      </w:r>
    </w:p>
    <w:p w14:paraId="074DEFD4" w14:textId="18D4230D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Przekazane dane osobowe będą przechowywane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różnych okresach czasu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oparciu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Instrukcję Kancelaryjną na podstawie: </w:t>
      </w:r>
      <w:r w:rsidR="008516AC" w:rsidRPr="00951461">
        <w:rPr>
          <w:rFonts w:ascii="Times New Roman" w:hAnsi="Times New Roman"/>
        </w:rPr>
        <w:t xml:space="preserve"> </w:t>
      </w:r>
      <w:r w:rsidRPr="00951461">
        <w:rPr>
          <w:rFonts w:ascii="Times New Roman" w:hAnsi="Times New Roman"/>
        </w:rPr>
        <w:t xml:space="preserve">Ustawy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14 lipca 1983</w:t>
      </w:r>
      <w:r w:rsidR="00B35DC5" w:rsidRPr="00951461">
        <w:rPr>
          <w:rFonts w:ascii="Times New Roman" w:hAnsi="Times New Roman"/>
        </w:rPr>
        <w:t xml:space="preserve"> r.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 xml:space="preserve">narodowym zasobie archiwalnym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archiwach</w:t>
      </w:r>
      <w:r w:rsidR="008516AC" w:rsidRPr="00951461">
        <w:rPr>
          <w:rFonts w:ascii="Times New Roman" w:hAnsi="Times New Roman"/>
        </w:rPr>
        <w:t xml:space="preserve"> (</w:t>
      </w:r>
      <w:proofErr w:type="spellStart"/>
      <w:r w:rsidR="008516AC" w:rsidRPr="00951461">
        <w:rPr>
          <w:rFonts w:ascii="Times New Roman" w:hAnsi="Times New Roman"/>
        </w:rPr>
        <w:t>t.j</w:t>
      </w:r>
      <w:proofErr w:type="spellEnd"/>
      <w:r w:rsidR="008516AC" w:rsidRPr="00951461">
        <w:rPr>
          <w:rFonts w:ascii="Times New Roman" w:hAnsi="Times New Roman"/>
        </w:rPr>
        <w:t xml:space="preserve">. </w:t>
      </w:r>
      <w:r w:rsidR="00FF243F" w:rsidRPr="00951461">
        <w:rPr>
          <w:rFonts w:ascii="Times New Roman" w:hAnsi="Times New Roman"/>
        </w:rPr>
        <w:t>Dz. U. z </w:t>
      </w:r>
      <w:r w:rsidR="008516AC" w:rsidRPr="00951461">
        <w:rPr>
          <w:rFonts w:ascii="Times New Roman" w:hAnsi="Times New Roman"/>
        </w:rPr>
        <w:t>2018 r. poz. 217)</w:t>
      </w:r>
      <w:r w:rsidRPr="00951461">
        <w:rPr>
          <w:rFonts w:ascii="Times New Roman" w:hAnsi="Times New Roman"/>
        </w:rPr>
        <w:t>.</w:t>
      </w:r>
    </w:p>
    <w:p w14:paraId="53F649D8" w14:textId="7B48E284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>Posiada Pani</w:t>
      </w:r>
      <w:r w:rsidR="00CC783E" w:rsidRPr="00951461">
        <w:rPr>
          <w:rFonts w:ascii="Times New Roman" w:hAnsi="Times New Roman"/>
        </w:rPr>
        <w:t xml:space="preserve"> (</w:t>
      </w:r>
      <w:r w:rsidRPr="00951461">
        <w:rPr>
          <w:rFonts w:ascii="Times New Roman" w:hAnsi="Times New Roman"/>
        </w:rPr>
        <w:t>Pan</w:t>
      </w:r>
      <w:r w:rsidR="00CC783E" w:rsidRPr="00951461">
        <w:rPr>
          <w:rFonts w:ascii="Times New Roman" w:hAnsi="Times New Roman"/>
        </w:rPr>
        <w:t>)</w:t>
      </w:r>
      <w:r w:rsidRPr="00951461">
        <w:rPr>
          <w:rFonts w:ascii="Times New Roman" w:hAnsi="Times New Roman"/>
        </w:rPr>
        <w:t xml:space="preserve"> prawo dostępu do treści danych dziecka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powiązanych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nimi danych rodzica</w:t>
      </w:r>
      <w:r w:rsidR="00017B5C" w:rsidRPr="00951461">
        <w:rPr>
          <w:rFonts w:ascii="Times New Roman" w:hAnsi="Times New Roman"/>
        </w:rPr>
        <w:t xml:space="preserve"> lub </w:t>
      </w:r>
      <w:r w:rsidRPr="00951461">
        <w:rPr>
          <w:rFonts w:ascii="Times New Roman" w:hAnsi="Times New Roman"/>
        </w:rPr>
        <w:t>prawnego opiekuna oraz prawo ich sprostowania, usunięcia, ograniczenia przetwarzania, prawo do przenoszenia danych, prawo wniesienia sprzeciwu, prawo do cofnięcia zgody (jeżeli przetwa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rzanie odbywa się na podstawie zgody)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dowolnym momencie bez wpływu na zgodność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pra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wem przetwarzania, którego dokonano na podstawie zgody przed jej cofnięciem. Wszystkie wy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mienione prawa wymagają pisemnej formy (np. zgody, oświadczenia, itp.).</w:t>
      </w:r>
    </w:p>
    <w:p w14:paraId="2A7BB54B" w14:textId="3328AFA7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Ma </w:t>
      </w:r>
      <w:r w:rsidR="00CC783E" w:rsidRPr="00951461">
        <w:rPr>
          <w:rFonts w:ascii="Times New Roman" w:hAnsi="Times New Roman"/>
        </w:rPr>
        <w:t xml:space="preserve">Pani (Pan) </w:t>
      </w:r>
      <w:r w:rsidRPr="00951461">
        <w:rPr>
          <w:rFonts w:ascii="Times New Roman" w:hAnsi="Times New Roman"/>
        </w:rPr>
        <w:t xml:space="preserve">prawo wniesienia skargi do organu nadzorczego www.uodo.gov.pl, gdy uzna Pani/Pan, iż przetwarzanie danych osobowych dotyczących ucznia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jego rodziców lub osób odbie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rających dzieci ze świetlicy narusza przepisy ogólnego rozporządzenia </w:t>
      </w:r>
      <w:r w:rsidR="00FF243F" w:rsidRPr="00951461">
        <w:rPr>
          <w:rFonts w:ascii="Times New Roman" w:hAnsi="Times New Roman"/>
        </w:rPr>
        <w:t>o </w:t>
      </w:r>
      <w:r w:rsidRPr="00951461">
        <w:rPr>
          <w:rFonts w:ascii="Times New Roman" w:hAnsi="Times New Roman"/>
        </w:rPr>
        <w:t>ochronie danych osobo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wych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dnia 27 kwietnia 2016</w:t>
      </w:r>
      <w:r w:rsidR="00B35DC5" w:rsidRPr="00951461">
        <w:rPr>
          <w:rFonts w:ascii="Times New Roman" w:hAnsi="Times New Roman"/>
        </w:rPr>
        <w:t xml:space="preserve"> r. </w:t>
      </w:r>
    </w:p>
    <w:p w14:paraId="66E6BF35" w14:textId="1B3EE31E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>Podanie przez Panią</w:t>
      </w:r>
      <w:r w:rsidR="00CA4B1C" w:rsidRPr="00951461">
        <w:rPr>
          <w:rFonts w:ascii="Times New Roman" w:hAnsi="Times New Roman"/>
        </w:rPr>
        <w:t>(</w:t>
      </w:r>
      <w:r w:rsidR="00FF243F" w:rsidRPr="00951461">
        <w:rPr>
          <w:rFonts w:ascii="Times New Roman" w:hAnsi="Times New Roman"/>
        </w:rPr>
        <w:t>a</w:t>
      </w:r>
      <w:r w:rsidR="00CA4B1C" w:rsidRPr="00951461">
        <w:rPr>
          <w:rFonts w:ascii="Times New Roman" w:hAnsi="Times New Roman"/>
        </w:rPr>
        <w:t xml:space="preserve">) </w:t>
      </w:r>
      <w:r w:rsidRPr="00951461">
        <w:rPr>
          <w:rFonts w:ascii="Times New Roman" w:hAnsi="Times New Roman"/>
        </w:rPr>
        <w:t xml:space="preserve">danych osobowych wymienionych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pkt. 3a jest wymogiem ustawowym. Jest </w:t>
      </w:r>
      <w:r w:rsidR="00CA4B1C" w:rsidRPr="00951461">
        <w:rPr>
          <w:rFonts w:ascii="Times New Roman" w:hAnsi="Times New Roman"/>
        </w:rPr>
        <w:t xml:space="preserve">Pani (Pan) </w:t>
      </w:r>
      <w:r w:rsidRPr="00951461">
        <w:rPr>
          <w:rFonts w:ascii="Times New Roman" w:hAnsi="Times New Roman"/>
        </w:rPr>
        <w:t xml:space="preserve">zobowiązana(y) do ich podania </w:t>
      </w:r>
      <w:r w:rsidR="00FF243F" w:rsidRPr="00951461">
        <w:rPr>
          <w:rFonts w:ascii="Times New Roman" w:hAnsi="Times New Roman"/>
        </w:rPr>
        <w:t>a </w:t>
      </w:r>
      <w:r w:rsidRPr="00951461">
        <w:rPr>
          <w:rFonts w:ascii="Times New Roman" w:hAnsi="Times New Roman"/>
        </w:rPr>
        <w:t>konsekwencją niepodania danych osobowych bę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dzie niewpisanie ucznia do Ewidencji Uczniów szkoły (czyli nieprzyjęcie ucznia). Podanie danych wymienionych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punktach 3b-3d wymaga pisemnej zgody </w:t>
      </w:r>
      <w:r w:rsidR="00FF243F" w:rsidRPr="00951461">
        <w:rPr>
          <w:rFonts w:ascii="Times New Roman" w:hAnsi="Times New Roman"/>
        </w:rPr>
        <w:t>a </w:t>
      </w:r>
      <w:r w:rsidRPr="00951461">
        <w:rPr>
          <w:rFonts w:ascii="Times New Roman" w:hAnsi="Times New Roman"/>
        </w:rPr>
        <w:t>konsekwencj</w:t>
      </w:r>
      <w:r w:rsidR="00CA4B1C" w:rsidRPr="00951461">
        <w:rPr>
          <w:rFonts w:ascii="Times New Roman" w:hAnsi="Times New Roman"/>
        </w:rPr>
        <w:t>ą</w:t>
      </w:r>
      <w:r w:rsidRPr="00951461">
        <w:rPr>
          <w:rFonts w:ascii="Times New Roman" w:hAnsi="Times New Roman"/>
        </w:rPr>
        <w:t xml:space="preserve"> braku zgody lub jej </w:t>
      </w:r>
      <w:r w:rsidRPr="00951461">
        <w:rPr>
          <w:rFonts w:ascii="Times New Roman" w:hAnsi="Times New Roman"/>
        </w:rPr>
        <w:lastRenderedPageBreak/>
        <w:t xml:space="preserve">niewyrażenia skutkuje: brakiem publikacji osiągnięć ucznia, zakazem udziału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konkursach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>za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>wodach oraz brakiem możliwości odebrania dziecka ze świetlicy przez osobę inną niż rodzice</w:t>
      </w:r>
      <w:r w:rsidR="00CA4B1C" w:rsidRPr="00951461">
        <w:rPr>
          <w:rFonts w:ascii="Times New Roman" w:hAnsi="Times New Roman"/>
        </w:rPr>
        <w:t xml:space="preserve"> lub opiekuni prawni</w:t>
      </w:r>
      <w:r w:rsidRPr="00951461">
        <w:rPr>
          <w:rFonts w:ascii="Times New Roman" w:hAnsi="Times New Roman"/>
        </w:rPr>
        <w:t>.</w:t>
      </w:r>
    </w:p>
    <w:p w14:paraId="3D42409A" w14:textId="569BBE47" w:rsidR="00DF26A9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>Przekazane przez Panią</w:t>
      </w:r>
      <w:r w:rsidR="00CA4B1C" w:rsidRPr="00951461">
        <w:rPr>
          <w:rFonts w:ascii="Times New Roman" w:hAnsi="Times New Roman"/>
        </w:rPr>
        <w:t>(</w:t>
      </w:r>
      <w:r w:rsidR="00FF243F" w:rsidRPr="00951461">
        <w:rPr>
          <w:rFonts w:ascii="Times New Roman" w:hAnsi="Times New Roman"/>
        </w:rPr>
        <w:t>a</w:t>
      </w:r>
      <w:r w:rsidR="00CA4B1C" w:rsidRPr="00951461">
        <w:rPr>
          <w:rFonts w:ascii="Times New Roman" w:hAnsi="Times New Roman"/>
        </w:rPr>
        <w:t xml:space="preserve">) </w:t>
      </w:r>
      <w:r w:rsidRPr="00951461">
        <w:rPr>
          <w:rFonts w:ascii="Times New Roman" w:hAnsi="Times New Roman"/>
        </w:rPr>
        <w:t xml:space="preserve">dane nie będą przetwarzane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 xml:space="preserve">sposób zautomatyzowany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>tym rów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nież </w:t>
      </w:r>
      <w:r w:rsidR="00FF243F" w:rsidRPr="00951461">
        <w:rPr>
          <w:rFonts w:ascii="Times New Roman" w:hAnsi="Times New Roman"/>
        </w:rPr>
        <w:t>w </w:t>
      </w:r>
      <w:r w:rsidRPr="00951461">
        <w:rPr>
          <w:rFonts w:ascii="Times New Roman" w:hAnsi="Times New Roman"/>
        </w:rPr>
        <w:t>formie profilowania.</w:t>
      </w:r>
    </w:p>
    <w:p w14:paraId="31B52073" w14:textId="0D48AB8F" w:rsidR="00BA23D6" w:rsidRPr="00951461" w:rsidRDefault="00DF26A9" w:rsidP="00CA4B1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51461">
        <w:rPr>
          <w:rFonts w:ascii="Times New Roman" w:hAnsi="Times New Roman"/>
        </w:rPr>
        <w:t xml:space="preserve">Treść powyższej klauzuli informacyjnej będzie dostępna wraz </w:t>
      </w:r>
      <w:r w:rsidR="00FF243F" w:rsidRPr="00951461">
        <w:rPr>
          <w:rFonts w:ascii="Times New Roman" w:hAnsi="Times New Roman"/>
        </w:rPr>
        <w:t>z </w:t>
      </w:r>
      <w:r w:rsidRPr="00951461">
        <w:rPr>
          <w:rFonts w:ascii="Times New Roman" w:hAnsi="Times New Roman"/>
        </w:rPr>
        <w:t>aktualnym kontaktem do Inspek</w:t>
      </w:r>
      <w:r w:rsidR="00FF243F" w:rsidRPr="00951461">
        <w:rPr>
          <w:rFonts w:ascii="Times New Roman" w:hAnsi="Times New Roman"/>
        </w:rPr>
        <w:softHyphen/>
      </w:r>
      <w:r w:rsidRPr="00951461">
        <w:rPr>
          <w:rFonts w:ascii="Times New Roman" w:hAnsi="Times New Roman"/>
        </w:rPr>
        <w:t xml:space="preserve">tora Ochrony Danych </w:t>
      </w:r>
      <w:r w:rsidR="00FF243F" w:rsidRPr="00951461">
        <w:rPr>
          <w:rFonts w:ascii="Times New Roman" w:hAnsi="Times New Roman"/>
        </w:rPr>
        <w:t>i </w:t>
      </w:r>
      <w:r w:rsidRPr="00951461">
        <w:rPr>
          <w:rFonts w:ascii="Times New Roman" w:hAnsi="Times New Roman"/>
        </w:rPr>
        <w:t xml:space="preserve">Administratora Danych </w:t>
      </w:r>
      <w:r w:rsidR="00CA4B1C" w:rsidRPr="00951461">
        <w:rPr>
          <w:rFonts w:ascii="Times New Roman" w:hAnsi="Times New Roman"/>
        </w:rPr>
        <w:t xml:space="preserve">Osobowych </w:t>
      </w:r>
      <w:r w:rsidRPr="00951461">
        <w:rPr>
          <w:rFonts w:ascii="Times New Roman" w:hAnsi="Times New Roman"/>
        </w:rPr>
        <w:t xml:space="preserve">na stronie </w:t>
      </w:r>
      <w:r w:rsidR="00951461" w:rsidRPr="00951461">
        <w:rPr>
          <w:rFonts w:ascii="Times New Roman" w:hAnsi="Times New Roman"/>
        </w:rPr>
        <w:t xml:space="preserve">internetowej </w:t>
      </w:r>
      <w:r w:rsidRPr="00951461">
        <w:rPr>
          <w:rFonts w:ascii="Times New Roman" w:hAnsi="Times New Roman"/>
        </w:rPr>
        <w:t>Szkoły.</w:t>
      </w:r>
    </w:p>
    <w:sectPr w:rsidR="00BA23D6" w:rsidRPr="00951461" w:rsidSect="00FF243F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8C1"/>
    <w:multiLevelType w:val="hybridMultilevel"/>
    <w:tmpl w:val="E02A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A5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64F4"/>
    <w:multiLevelType w:val="hybridMultilevel"/>
    <w:tmpl w:val="5410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A9"/>
    <w:rsid w:val="00017B5C"/>
    <w:rsid w:val="00040732"/>
    <w:rsid w:val="0004290C"/>
    <w:rsid w:val="000E7F83"/>
    <w:rsid w:val="001D28B6"/>
    <w:rsid w:val="00296B64"/>
    <w:rsid w:val="00395283"/>
    <w:rsid w:val="003D4458"/>
    <w:rsid w:val="004475E8"/>
    <w:rsid w:val="004E4D98"/>
    <w:rsid w:val="005A773F"/>
    <w:rsid w:val="00637BEB"/>
    <w:rsid w:val="0065392A"/>
    <w:rsid w:val="006F5E0E"/>
    <w:rsid w:val="0078384D"/>
    <w:rsid w:val="007E4195"/>
    <w:rsid w:val="0084432C"/>
    <w:rsid w:val="008516AC"/>
    <w:rsid w:val="00951461"/>
    <w:rsid w:val="00976607"/>
    <w:rsid w:val="00976D49"/>
    <w:rsid w:val="00B02DC6"/>
    <w:rsid w:val="00B35DC5"/>
    <w:rsid w:val="00B73F8E"/>
    <w:rsid w:val="00BA23D6"/>
    <w:rsid w:val="00BA48DB"/>
    <w:rsid w:val="00C3192D"/>
    <w:rsid w:val="00C52F3B"/>
    <w:rsid w:val="00CA4B1C"/>
    <w:rsid w:val="00CC783E"/>
    <w:rsid w:val="00D36085"/>
    <w:rsid w:val="00DF26A9"/>
    <w:rsid w:val="00E34BB3"/>
    <w:rsid w:val="00FE231E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BCC"/>
  <w15:chartTrackingRefBased/>
  <w15:docId w15:val="{BDB9CD06-78C5-48A8-906B-AA9C7C7E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D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4B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dcamiel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B5580D9A</Template>
  <TotalTime>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Mielnik</dc:creator>
  <cp:keywords/>
  <dc:description/>
  <cp:lastModifiedBy>Kamilla Micuńska</cp:lastModifiedBy>
  <cp:revision>2</cp:revision>
  <dcterms:created xsi:type="dcterms:W3CDTF">2018-10-17T12:00:00Z</dcterms:created>
  <dcterms:modified xsi:type="dcterms:W3CDTF">2018-10-17T12:00:00Z</dcterms:modified>
</cp:coreProperties>
</file>